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6DF" w14:textId="77777777" w:rsidR="00FE067E" w:rsidRPr="00C11E84" w:rsidRDefault="00CD36CF" w:rsidP="002010BF">
      <w:pPr>
        <w:pStyle w:val="TitlePageOrigin"/>
        <w:rPr>
          <w:color w:val="auto"/>
        </w:rPr>
      </w:pPr>
      <w:r w:rsidRPr="00C11E84">
        <w:rPr>
          <w:color w:val="auto"/>
        </w:rPr>
        <w:t>WEST virginia legislature</w:t>
      </w:r>
    </w:p>
    <w:p w14:paraId="3193CACD" w14:textId="77777777" w:rsidR="00CD36CF" w:rsidRPr="00C11E84" w:rsidRDefault="00CD36CF" w:rsidP="002010BF">
      <w:pPr>
        <w:pStyle w:val="TitlePageSession"/>
        <w:rPr>
          <w:color w:val="auto"/>
        </w:rPr>
      </w:pPr>
      <w:r w:rsidRPr="00C11E84">
        <w:rPr>
          <w:color w:val="auto"/>
        </w:rPr>
        <w:t>20</w:t>
      </w:r>
      <w:r w:rsidR="00081D6D" w:rsidRPr="00C11E84">
        <w:rPr>
          <w:color w:val="auto"/>
        </w:rPr>
        <w:t>2</w:t>
      </w:r>
      <w:r w:rsidR="00D7428E" w:rsidRPr="00C11E84">
        <w:rPr>
          <w:color w:val="auto"/>
        </w:rPr>
        <w:t>3</w:t>
      </w:r>
      <w:r w:rsidRPr="00C11E84">
        <w:rPr>
          <w:color w:val="auto"/>
        </w:rPr>
        <w:t xml:space="preserve"> regular session</w:t>
      </w:r>
    </w:p>
    <w:p w14:paraId="2DC7D523" w14:textId="5280EC50" w:rsidR="00AC3B58" w:rsidRPr="00C11E84" w:rsidRDefault="00EA773C" w:rsidP="004808F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2098C55C0AB446BAE135112D7924C8E"/>
          </w:placeholder>
          <w:text/>
        </w:sdtPr>
        <w:sdtEndPr/>
        <w:sdtContent>
          <w:r w:rsidR="004808F3" w:rsidRPr="00C11E84">
            <w:rPr>
              <w:color w:val="auto"/>
            </w:rPr>
            <w:t>Introduced</w:t>
          </w:r>
        </w:sdtContent>
      </w:sdt>
    </w:p>
    <w:p w14:paraId="664868C5" w14:textId="5BA8BE6E" w:rsidR="00CD36CF" w:rsidRPr="00C11E84" w:rsidRDefault="00EA773C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733010C9907421EB18B50283E72CD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08F3" w:rsidRPr="00C11E84">
            <w:rPr>
              <w:color w:val="auto"/>
            </w:rPr>
            <w:t>Senate</w:t>
          </w:r>
        </w:sdtContent>
      </w:sdt>
      <w:r w:rsidR="00303684" w:rsidRPr="00C11E84">
        <w:rPr>
          <w:color w:val="auto"/>
        </w:rPr>
        <w:t xml:space="preserve"> </w:t>
      </w:r>
      <w:r w:rsidR="00CD36CF" w:rsidRPr="00C11E8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21BF930DAE74D999FC05DCA521A2185"/>
          </w:placeholder>
          <w:text/>
        </w:sdtPr>
        <w:sdtEndPr/>
        <w:sdtContent>
          <w:r w:rsidR="00A3666B">
            <w:rPr>
              <w:color w:val="auto"/>
            </w:rPr>
            <w:t>671</w:t>
          </w:r>
        </w:sdtContent>
      </w:sdt>
    </w:p>
    <w:p w14:paraId="02E82B3B" w14:textId="004A8E04" w:rsidR="00CD36CF" w:rsidRPr="00C11E84" w:rsidRDefault="00CD36CF" w:rsidP="002010BF">
      <w:pPr>
        <w:pStyle w:val="Sponsors"/>
        <w:rPr>
          <w:color w:val="auto"/>
        </w:rPr>
      </w:pPr>
      <w:r w:rsidRPr="00C11E8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8CA79B7E5FF44E2AF39297B34E1F861"/>
          </w:placeholder>
          <w:text w:multiLine="1"/>
        </w:sdtPr>
        <w:sdtEndPr/>
        <w:sdtContent>
          <w:r w:rsidR="004808F3" w:rsidRPr="00C11E84">
            <w:rPr>
              <w:color w:val="auto"/>
            </w:rPr>
            <w:t>Senator</w:t>
          </w:r>
          <w:r w:rsidR="00EA773C">
            <w:rPr>
              <w:color w:val="auto"/>
            </w:rPr>
            <w:t>s</w:t>
          </w:r>
          <w:r w:rsidR="004808F3" w:rsidRPr="00C11E84">
            <w:rPr>
              <w:color w:val="auto"/>
            </w:rPr>
            <w:t xml:space="preserve"> Maynard</w:t>
          </w:r>
          <w:r w:rsidR="00EA773C">
            <w:rPr>
              <w:color w:val="auto"/>
            </w:rPr>
            <w:t>, Grady, and Caputo</w:t>
          </w:r>
        </w:sdtContent>
      </w:sdt>
    </w:p>
    <w:p w14:paraId="7B37B2B1" w14:textId="0273DC57" w:rsidR="00D47A26" w:rsidRPr="00C11E84" w:rsidRDefault="00CD36CF" w:rsidP="002010BF">
      <w:pPr>
        <w:pStyle w:val="References"/>
        <w:rPr>
          <w:color w:val="auto"/>
        </w:rPr>
        <w:sectPr w:rsidR="00D47A26" w:rsidRPr="00C11E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11E8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0D60AB5BD094BC49AE74ADF988EA743"/>
          </w:placeholder>
          <w:text w:multiLine="1"/>
        </w:sdtPr>
        <w:sdtEndPr/>
        <w:sdtContent>
          <w:r w:rsidR="004808F3" w:rsidRPr="00C11E84">
            <w:rPr>
              <w:color w:val="auto"/>
            </w:rPr>
            <w:t>Introduced</w:t>
          </w:r>
          <w:r w:rsidR="00A3666B">
            <w:rPr>
              <w:color w:val="auto"/>
            </w:rPr>
            <w:t xml:space="preserve"> February 17, 2023</w:t>
          </w:r>
          <w:r w:rsidR="004808F3" w:rsidRPr="00C11E84">
            <w:rPr>
              <w:color w:val="auto"/>
            </w:rPr>
            <w:t>; referred</w:t>
          </w:r>
          <w:r w:rsidR="004808F3" w:rsidRPr="00C11E84">
            <w:rPr>
              <w:color w:val="auto"/>
            </w:rPr>
            <w:br/>
            <w:t>to the Committee on</w:t>
          </w:r>
          <w:r w:rsidR="00B4316F">
            <w:rPr>
              <w:color w:val="auto"/>
            </w:rPr>
            <w:t xml:space="preserve"> Outdoor Recreation</w:t>
          </w:r>
        </w:sdtContent>
      </w:sdt>
      <w:r w:rsidRPr="00C11E84">
        <w:rPr>
          <w:color w:val="auto"/>
        </w:rPr>
        <w:t>]</w:t>
      </w:r>
    </w:p>
    <w:p w14:paraId="69D25DF4" w14:textId="0A655720" w:rsidR="00303684" w:rsidRPr="00C11E84" w:rsidRDefault="0000526A" w:rsidP="00D47A26">
      <w:pPr>
        <w:pStyle w:val="TitleSection"/>
        <w:rPr>
          <w:color w:val="auto"/>
        </w:rPr>
      </w:pPr>
      <w:r w:rsidRPr="00C11E84">
        <w:rPr>
          <w:color w:val="auto"/>
        </w:rPr>
        <w:lastRenderedPageBreak/>
        <w:t>A BILL</w:t>
      </w:r>
      <w:r w:rsidR="00824BC7" w:rsidRPr="00C11E84">
        <w:rPr>
          <w:color w:val="auto"/>
        </w:rPr>
        <w:t xml:space="preserve"> to amend and reenact §17C-1-70 of the Code of West Virginia, 1931, as amended; and to amend and reenact §17C-11-8 of said code, all relating to modifying e-bike regulations to more closely comport to federal law; creating new definitions of e-bikes in West Virginia; permitting Class 2 e-bikes to use throttles; allowing Class 1 and Class 2 e-bikes to be operated on public lands to as to increase their usage and accessibility; and stating that users of e-bikes will not be given special privileges not otherwise given to similarly situated riders.</w:t>
      </w:r>
    </w:p>
    <w:p w14:paraId="466B51FA" w14:textId="77777777" w:rsidR="00303684" w:rsidRPr="00C11E84" w:rsidRDefault="00303684" w:rsidP="00D47A26">
      <w:pPr>
        <w:pStyle w:val="EnactingClause"/>
        <w:rPr>
          <w:color w:val="auto"/>
        </w:rPr>
        <w:sectPr w:rsidR="00303684" w:rsidRPr="00C11E84" w:rsidSect="00716F14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C11E84">
        <w:rPr>
          <w:color w:val="auto"/>
        </w:rPr>
        <w:t>Be it enacted by the Legislature of West Virginia:</w:t>
      </w:r>
    </w:p>
    <w:p w14:paraId="340BFE21" w14:textId="77777777" w:rsidR="004C08B8" w:rsidRPr="00C11E84" w:rsidRDefault="004C08B8" w:rsidP="00D47A26">
      <w:pPr>
        <w:pStyle w:val="ArticleHeading"/>
        <w:widowControl/>
        <w:rPr>
          <w:color w:val="auto"/>
        </w:rPr>
      </w:pPr>
      <w:r w:rsidRPr="00C11E84">
        <w:rPr>
          <w:color w:val="auto"/>
        </w:rPr>
        <w:t>ARTICLE 1. WORDS AND PHRASES DEFINED.</w:t>
      </w:r>
    </w:p>
    <w:p w14:paraId="4B20F880" w14:textId="77777777" w:rsidR="004C08B8" w:rsidRPr="00C11E84" w:rsidRDefault="004C08B8" w:rsidP="00D47A26">
      <w:pPr>
        <w:pStyle w:val="SectionHeading"/>
        <w:widowControl/>
        <w:rPr>
          <w:color w:val="auto"/>
        </w:rPr>
        <w:sectPr w:rsidR="004C08B8" w:rsidRPr="00C11E84" w:rsidSect="009D50E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11E84">
        <w:rPr>
          <w:color w:val="auto"/>
        </w:rPr>
        <w:t>§17C-1-70. Electric bicycles; definitions.</w:t>
      </w:r>
    </w:p>
    <w:p w14:paraId="4AEA2F66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 xml:space="preserve">"Class 1 electric bicycle" means every electric bicycle equipped with a motor that </w:t>
      </w:r>
      <w:proofErr w:type="gramStart"/>
      <w:r w:rsidRPr="00C11E84">
        <w:rPr>
          <w:strike/>
          <w:color w:val="auto"/>
        </w:rPr>
        <w:t>provides assistance</w:t>
      </w:r>
      <w:proofErr w:type="gramEnd"/>
      <w:r w:rsidRPr="00C11E84">
        <w:rPr>
          <w:strike/>
          <w:color w:val="auto"/>
        </w:rPr>
        <w:t xml:space="preserve"> only when the rider is pedaling, and that ceases to provide assistance when the bicycle reaches the speed of 20 miles per hour.  </w:t>
      </w:r>
    </w:p>
    <w:p w14:paraId="15294149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 w:rsidDel="00CE0BAB">
        <w:rPr>
          <w:strike/>
          <w:color w:val="auto"/>
        </w:rPr>
        <w:t xml:space="preserve"> </w:t>
      </w:r>
      <w:r w:rsidRPr="00C11E84">
        <w:rPr>
          <w:strike/>
          <w:color w:val="auto"/>
        </w:rPr>
        <w:t xml:space="preserve">"Class 3 electric bicycle" means every bicycle equipped with a motor that </w:t>
      </w:r>
      <w:proofErr w:type="gramStart"/>
      <w:r w:rsidRPr="00C11E84">
        <w:rPr>
          <w:strike/>
          <w:color w:val="auto"/>
        </w:rPr>
        <w:t>provides assistance</w:t>
      </w:r>
      <w:proofErr w:type="gramEnd"/>
      <w:r w:rsidRPr="00C11E84">
        <w:rPr>
          <w:strike/>
          <w:color w:val="auto"/>
        </w:rPr>
        <w:t xml:space="preserve"> only when the rider is pedaling, and that ceases to provide assistance when the bicycle reaches the speed of 28 miles per hour.</w:t>
      </w:r>
    </w:p>
    <w:p w14:paraId="6ABA5034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>"Electric bicycle" means every two-wheel or three-wheel bicycle equipped with fully operable pedals and an electric motor of less than 750 watts that is a Class 1 electric bicycle or a Class 3 electric bicycle.</w:t>
      </w:r>
    </w:p>
    <w:p w14:paraId="08A3CE0F" w14:textId="77777777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 xml:space="preserve">For the purpose of this section, the term "electric bicycle" means a two or three wheeled vehicle with fully operable pedals and an electric motor of fewer than 750 watts. There is a "three-class system" to differentiate between the models and top-assisted speeds of electric bicycles. </w:t>
      </w:r>
    </w:p>
    <w:p w14:paraId="0F24CFE6" w14:textId="77777777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 xml:space="preserve">"Class 1" electric bicycles have a motor that </w:t>
      </w:r>
      <w:proofErr w:type="gramStart"/>
      <w:r w:rsidRPr="00C11E84">
        <w:rPr>
          <w:color w:val="auto"/>
          <w:u w:val="single"/>
        </w:rPr>
        <w:t>provides assistance</w:t>
      </w:r>
      <w:proofErr w:type="gramEnd"/>
      <w:r w:rsidRPr="00C11E84">
        <w:rPr>
          <w:color w:val="auto"/>
          <w:u w:val="single"/>
        </w:rPr>
        <w:t xml:space="preserve"> only when the rider is pedaling, and that ceases to provide assistance when the e-bike reaches 20 mph.</w:t>
      </w:r>
    </w:p>
    <w:p w14:paraId="124851BF" w14:textId="77777777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 xml:space="preserve">"Class 2" electric bicycles have a motor that may be used exclusively to propel the bicycle, and that is not capable of </w:t>
      </w:r>
      <w:proofErr w:type="gramStart"/>
      <w:r w:rsidRPr="00C11E84">
        <w:rPr>
          <w:color w:val="auto"/>
          <w:u w:val="single"/>
        </w:rPr>
        <w:t>providing assistance</w:t>
      </w:r>
      <w:proofErr w:type="gramEnd"/>
      <w:r w:rsidRPr="00C11E84">
        <w:rPr>
          <w:color w:val="auto"/>
          <w:u w:val="single"/>
        </w:rPr>
        <w:t xml:space="preserve"> when the e-bike reaches 20 mph.</w:t>
      </w:r>
    </w:p>
    <w:p w14:paraId="7B74BFC9" w14:textId="77777777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lastRenderedPageBreak/>
        <w:t xml:space="preserve">"Class 3" electric bicycles have a motor that </w:t>
      </w:r>
      <w:proofErr w:type="gramStart"/>
      <w:r w:rsidRPr="00C11E84">
        <w:rPr>
          <w:color w:val="auto"/>
          <w:u w:val="single"/>
        </w:rPr>
        <w:t>provides assistance</w:t>
      </w:r>
      <w:proofErr w:type="gramEnd"/>
      <w:r w:rsidRPr="00C11E84">
        <w:rPr>
          <w:color w:val="auto"/>
          <w:u w:val="single"/>
        </w:rPr>
        <w:t xml:space="preserve"> only when the rider is pedaling, and that ceases to provide assistance when the e-bike reaches 28 mph.</w:t>
      </w:r>
    </w:p>
    <w:p w14:paraId="48EE7316" w14:textId="77777777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>"Throttle" refers to a device that controls the flow of power to the electric motor on an electric bicycle for the purpose of propelling the electric bicycle.</w:t>
      </w:r>
    </w:p>
    <w:p w14:paraId="7EC1F093" w14:textId="77777777" w:rsidR="004C08B8" w:rsidRPr="00C11E84" w:rsidRDefault="004C08B8" w:rsidP="00D47A26">
      <w:pPr>
        <w:pStyle w:val="ArticleHeading"/>
        <w:widowControl/>
        <w:rPr>
          <w:color w:val="auto"/>
        </w:rPr>
      </w:pPr>
      <w:r w:rsidRPr="00C11E84">
        <w:rPr>
          <w:color w:val="auto"/>
        </w:rPr>
        <w:t>ARTICLE 11. OPERATION OF BICYCLES AND PLAY VEHICLES.</w:t>
      </w:r>
    </w:p>
    <w:p w14:paraId="71373295" w14:textId="77777777" w:rsidR="004C08B8" w:rsidRPr="00C11E84" w:rsidRDefault="004C08B8" w:rsidP="00D47A26">
      <w:pPr>
        <w:pStyle w:val="SectionHeading"/>
        <w:widowControl/>
        <w:rPr>
          <w:color w:val="auto"/>
        </w:rPr>
        <w:sectPr w:rsidR="004C08B8" w:rsidRPr="00C11E84" w:rsidSect="00D47A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C11E84">
        <w:rPr>
          <w:color w:val="auto"/>
        </w:rPr>
        <w:t>§17C-11-8. Electric bicycles; requirements; exclusions; age restrictions.</w:t>
      </w:r>
    </w:p>
    <w:p w14:paraId="6D9C6FA5" w14:textId="77777777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2573EDFA" w14:textId="69665F49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 xml:space="preserve">(b) A person owning or operating an electric bicycle is not subject to the provisions of §17A-1-1 </w:t>
      </w:r>
      <w:r w:rsidRPr="00C11E84">
        <w:rPr>
          <w:i/>
          <w:iCs/>
          <w:color w:val="auto"/>
        </w:rPr>
        <w:t>et seq</w:t>
      </w:r>
      <w:r w:rsidRPr="00C11E84">
        <w:rPr>
          <w:color w:val="auto"/>
        </w:rPr>
        <w:t xml:space="preserve">., §17B-1-1 </w:t>
      </w:r>
      <w:r w:rsidRPr="00C11E84">
        <w:rPr>
          <w:i/>
          <w:iCs/>
          <w:color w:val="auto"/>
        </w:rPr>
        <w:t>et seq.,</w:t>
      </w:r>
      <w:r w:rsidRPr="00C11E84">
        <w:rPr>
          <w:color w:val="auto"/>
        </w:rPr>
        <w:t xml:space="preserve"> or §17D-1-1</w:t>
      </w:r>
      <w:r w:rsidR="00D47A26" w:rsidRPr="00C11E84">
        <w:rPr>
          <w:i/>
          <w:color w:val="auto"/>
        </w:rPr>
        <w:t xml:space="preserve"> et seq. </w:t>
      </w:r>
      <w:r w:rsidRPr="00C11E84">
        <w:rPr>
          <w:color w:val="auto"/>
        </w:rPr>
        <w:t>of this code, relating to registration, title, driver</w:t>
      </w:r>
      <w:r w:rsidR="00D47A26" w:rsidRPr="00C11E84">
        <w:rPr>
          <w:color w:val="auto"/>
        </w:rPr>
        <w:t>’</w:t>
      </w:r>
      <w:r w:rsidRPr="00C11E84">
        <w:rPr>
          <w:color w:val="auto"/>
        </w:rPr>
        <w:t xml:space="preserve">s license, and financial responsibility requirements. </w:t>
      </w:r>
    </w:p>
    <w:p w14:paraId="6B7D4BFC" w14:textId="33975911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</w:t>
      </w:r>
      <w:r w:rsidR="00D47A26" w:rsidRPr="00C11E84">
        <w:rPr>
          <w:color w:val="auto"/>
        </w:rPr>
        <w:t>’</w:t>
      </w:r>
      <w:r w:rsidRPr="00C11E84">
        <w:rPr>
          <w:color w:val="auto"/>
        </w:rPr>
        <w:t>s own property.</w:t>
      </w:r>
    </w:p>
    <w:p w14:paraId="40D8FD48" w14:textId="7263C3D6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>(d)  An electric bicycle must comply with the equipment and manufacturing requirements for bicycles adopted by the United States Consumer Product Safety Commission (16 C.F.R. Part 1512).</w:t>
      </w:r>
    </w:p>
    <w:p w14:paraId="5F797B03" w14:textId="2FD7D079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 xml:space="preserve">(e) The motor on an electric bicycle must disengage or cease to propel the electric bicycle when the operator stops pedaling, or when the operator applies the brakes and stops pedaling.   </w:t>
      </w:r>
    </w:p>
    <w:p w14:paraId="50FF91D8" w14:textId="77777777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 xml:space="preserve">(f)  A Class 3 electric bicycle must be equipped with a speedometer that displays the speed the electric bicycle is traveling in miles per hour </w:t>
      </w:r>
    </w:p>
    <w:p w14:paraId="52710359" w14:textId="0A1DD7D4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  <w:u w:val="single"/>
        </w:rPr>
        <w:lastRenderedPageBreak/>
        <w:t>(g)</w:t>
      </w:r>
      <w:r w:rsidRPr="00C11E84">
        <w:rPr>
          <w:color w:val="auto"/>
        </w:rPr>
        <w:t xml:space="preserve"> </w:t>
      </w:r>
      <w:r w:rsidRPr="00C11E84">
        <w:rPr>
          <w:color w:val="auto"/>
          <w:u w:val="single"/>
        </w:rPr>
        <w:t xml:space="preserve">Class 2 </w:t>
      </w:r>
      <w:r w:rsidR="00824BC7" w:rsidRPr="00C11E84">
        <w:rPr>
          <w:color w:val="auto"/>
          <w:u w:val="single"/>
        </w:rPr>
        <w:t xml:space="preserve">electric </w:t>
      </w:r>
      <w:r w:rsidRPr="00C11E84">
        <w:rPr>
          <w:color w:val="auto"/>
          <w:u w:val="single"/>
        </w:rPr>
        <w:t>bicycles are permitted to use a throttle to propel the bicycle.</w:t>
      </w:r>
    </w:p>
    <w:p w14:paraId="549A3E54" w14:textId="18A98828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strike/>
          <w:color w:val="auto"/>
        </w:rPr>
        <w:t>(g)</w:t>
      </w:r>
      <w:r w:rsidRPr="00C11E84">
        <w:rPr>
          <w:color w:val="auto"/>
        </w:rPr>
        <w:t xml:space="preserve"> </w:t>
      </w:r>
      <w:r w:rsidRPr="00C11E84">
        <w:rPr>
          <w:color w:val="auto"/>
          <w:u w:val="single"/>
        </w:rPr>
        <w:t>(h)</w:t>
      </w:r>
      <w:r w:rsidRPr="00C11E84">
        <w:rPr>
          <w:color w:val="auto"/>
        </w:rPr>
        <w:t xml:space="preserve"> Electric bicycles operated on public roadways, public bicycle paths, public multiuse paths, and other public rights-of-way where bicycles are permitted to travel are subject to the following restrictions:</w:t>
      </w:r>
    </w:p>
    <w:p w14:paraId="3C5603EB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>(1) A Class 1 electric bicycle may be used in places where bicycles are permitted to travel, including, but not limited to, public roadways, public bicycle paths, public multiuse trails, and public single-use trails.</w:t>
      </w:r>
    </w:p>
    <w:p w14:paraId="4AE11B52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 xml:space="preserve">(2) A Class 3 electric bicycle may not be operated on a bicycle path, multiuse trail, or single-use trail unless it is within a highway or roadway: </w:t>
      </w:r>
      <w:r w:rsidRPr="00C11E84">
        <w:rPr>
          <w:i/>
          <w:iCs/>
          <w:strike/>
          <w:color w:val="auto"/>
        </w:rPr>
        <w:t>Provided,</w:t>
      </w:r>
      <w:r w:rsidRPr="00C11E84">
        <w:rPr>
          <w:strike/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38E20789" w14:textId="7477FE54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>(1) Class 1, and Class 2 electric bicycles being used on roads and trails where traditional, non-electronic bicycle use is allowed will be given the same rights and privileges of a traditional, non-electric bicycle and will be subject to all of the duties of a traditional, non-electric bicycle. This rule intends to facilitate increased access to public lands that may otherwise be inaccessible to those with disabilities, health issues, or age-related limitations.</w:t>
      </w:r>
    </w:p>
    <w:p w14:paraId="3A64DD18" w14:textId="77837ADE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color w:val="auto"/>
        </w:rPr>
        <w:t xml:space="preserve">(2) A Class 3 electric bicycle may not be operated on a bicycle path, multiuse trail, or single-use trail unless it is within a highway or roadway: </w:t>
      </w:r>
      <w:r w:rsidRPr="00C11E84">
        <w:rPr>
          <w:i/>
          <w:iCs/>
          <w:color w:val="auto"/>
        </w:rPr>
        <w:t>Provided,</w:t>
      </w:r>
      <w:r w:rsidRPr="00C11E84">
        <w:rPr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5247D814" w14:textId="48372F73" w:rsidR="004C08B8" w:rsidRPr="00C11E84" w:rsidRDefault="004C08B8" w:rsidP="00D47A26">
      <w:pPr>
        <w:pStyle w:val="SectionBody"/>
        <w:widowControl/>
        <w:rPr>
          <w:color w:val="auto"/>
          <w:u w:val="single"/>
        </w:rPr>
      </w:pPr>
      <w:r w:rsidRPr="00C11E84">
        <w:rPr>
          <w:color w:val="auto"/>
          <w:u w:val="single"/>
        </w:rPr>
        <w:t>(</w:t>
      </w:r>
      <w:r w:rsidR="00824BC7" w:rsidRPr="00C11E84">
        <w:rPr>
          <w:color w:val="auto"/>
          <w:u w:val="single"/>
        </w:rPr>
        <w:t>3</w:t>
      </w:r>
      <w:r w:rsidRPr="00C11E84">
        <w:rPr>
          <w:color w:val="auto"/>
          <w:u w:val="single"/>
        </w:rPr>
        <w:t>) Electric bicycles will not be given special access beyond what traditional or non-electric bicycles are allowed. For example, electric bicycles will not be allowed on roads or trails or in areas where traditional, non-electric bicycle travel is prohibited.</w:t>
      </w:r>
    </w:p>
    <w:p w14:paraId="293951C8" w14:textId="2D420454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strike/>
          <w:color w:val="auto"/>
        </w:rPr>
        <w:lastRenderedPageBreak/>
        <w:t>(3)</w:t>
      </w:r>
      <w:r w:rsidRPr="00C11E84">
        <w:rPr>
          <w:color w:val="auto"/>
        </w:rPr>
        <w:t xml:space="preserve"> </w:t>
      </w:r>
      <w:r w:rsidR="00824BC7" w:rsidRPr="00C11E84">
        <w:rPr>
          <w:color w:val="auto"/>
          <w:u w:val="single"/>
        </w:rPr>
        <w:t>(4)</w:t>
      </w:r>
      <w:r w:rsidR="00824BC7" w:rsidRPr="00C11E84">
        <w:rPr>
          <w:color w:val="auto"/>
        </w:rPr>
        <w:t xml:space="preserve"> </w:t>
      </w:r>
      <w:r w:rsidRPr="00C11E84">
        <w:rPr>
          <w:color w:val="auto"/>
        </w:rPr>
        <w:t>This subsection may not be construed to limit the authority of the owner of a private way or the owner of private property to restrict or allow the operation of electric bicycles on the way or property.</w:t>
      </w:r>
    </w:p>
    <w:p w14:paraId="17032952" w14:textId="61BA22D7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strike/>
          <w:color w:val="auto"/>
        </w:rPr>
        <w:t>(h)</w:t>
      </w:r>
      <w:r w:rsidRPr="00C11E84">
        <w:rPr>
          <w:color w:val="auto"/>
        </w:rPr>
        <w:t xml:space="preserve"> </w:t>
      </w:r>
      <w:r w:rsidRPr="00C11E84">
        <w:rPr>
          <w:color w:val="auto"/>
          <w:u w:val="single"/>
        </w:rPr>
        <w:t>(</w:t>
      </w:r>
      <w:proofErr w:type="spellStart"/>
      <w:r w:rsidR="00824BC7" w:rsidRPr="00C11E84">
        <w:rPr>
          <w:color w:val="auto"/>
          <w:u w:val="single"/>
        </w:rPr>
        <w:t>i</w:t>
      </w:r>
      <w:proofErr w:type="spellEnd"/>
      <w:r w:rsidRPr="00C11E84">
        <w:rPr>
          <w:color w:val="auto"/>
          <w:u w:val="single"/>
        </w:rPr>
        <w:t>)</w:t>
      </w:r>
      <w:r w:rsidRPr="00C11E84">
        <w:rPr>
          <w:color w:val="auto"/>
        </w:rPr>
        <w:t xml:space="preserve"> Age restrictions related to the operation of electric bicycles are as follows:</w:t>
      </w:r>
    </w:p>
    <w:p w14:paraId="6F54E316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 xml:space="preserve">(1) A person under 16 years of age may not operate a Class 3 electric bicycle;  </w:t>
      </w:r>
    </w:p>
    <w:p w14:paraId="2698BAF4" w14:textId="77777777" w:rsidR="004C08B8" w:rsidRPr="00C11E84" w:rsidRDefault="004C08B8" w:rsidP="00D47A26">
      <w:pPr>
        <w:pStyle w:val="SectionBody"/>
        <w:widowControl/>
        <w:rPr>
          <w:strike/>
          <w:color w:val="auto"/>
        </w:rPr>
      </w:pPr>
      <w:r w:rsidRPr="00C11E84">
        <w:rPr>
          <w:strike/>
          <w:color w:val="auto"/>
        </w:rPr>
        <w:t xml:space="preserve">(2) A person under 15 years of age may only be a passenger on a Class 3 electric bicycle, including as a passenger within any attachment to the vehicle designed to transport an additional person, including a child, provided the operator of the electric bicycle is 18 years of age or older; and </w:t>
      </w:r>
    </w:p>
    <w:p w14:paraId="4C48F523" w14:textId="6A4E2BCA" w:rsidR="004C08B8" w:rsidRPr="00C11E84" w:rsidRDefault="004C08B8" w:rsidP="00D47A26">
      <w:pPr>
        <w:pStyle w:val="SectionBody"/>
        <w:widowControl/>
        <w:rPr>
          <w:color w:val="auto"/>
        </w:rPr>
      </w:pPr>
      <w:r w:rsidRPr="00C11E84">
        <w:rPr>
          <w:strike/>
          <w:color w:val="auto"/>
        </w:rPr>
        <w:t>(3)</w:t>
      </w:r>
      <w:r w:rsidRPr="00C11E84">
        <w:rPr>
          <w:color w:val="auto"/>
        </w:rPr>
        <w:t xml:space="preserve"> </w:t>
      </w:r>
      <w:r w:rsidRPr="00C11E84">
        <w:rPr>
          <w:color w:val="auto"/>
          <w:u w:val="single"/>
        </w:rPr>
        <w:t>(2)</w:t>
      </w:r>
      <w:r w:rsidRPr="00C11E84">
        <w:rPr>
          <w:color w:val="auto"/>
        </w:rPr>
        <w:t xml:space="preserve"> A person under 15 years of age who is an operator or passenger on an electric bicycle shall wear a properly fitted and fastened bicycle helmet, pursuant to the Child Bicycle Safety Act, §17C-11A-1</w:t>
      </w:r>
      <w:r w:rsidR="00D47A26" w:rsidRPr="00C11E84">
        <w:rPr>
          <w:i/>
          <w:color w:val="auto"/>
        </w:rPr>
        <w:t xml:space="preserve"> et seq. </w:t>
      </w:r>
      <w:r w:rsidRPr="00C11E84">
        <w:rPr>
          <w:color w:val="auto"/>
        </w:rPr>
        <w:t>of this code.</w:t>
      </w:r>
    </w:p>
    <w:p w14:paraId="2D5A0F2A" w14:textId="66B5C613" w:rsidR="004C08B8" w:rsidRPr="00C11E84" w:rsidRDefault="004C08B8" w:rsidP="004808F3">
      <w:pPr>
        <w:pStyle w:val="SectionBody"/>
        <w:widowControl/>
        <w:rPr>
          <w:color w:val="auto"/>
        </w:rPr>
      </w:pPr>
      <w:r w:rsidRPr="00C11E84">
        <w:rPr>
          <w:strike/>
          <w:color w:val="auto"/>
        </w:rPr>
        <w:t>(</w:t>
      </w:r>
      <w:proofErr w:type="spellStart"/>
      <w:r w:rsidRPr="00C11E84">
        <w:rPr>
          <w:strike/>
          <w:color w:val="auto"/>
        </w:rPr>
        <w:t>i</w:t>
      </w:r>
      <w:proofErr w:type="spellEnd"/>
      <w:r w:rsidRPr="00C11E84">
        <w:rPr>
          <w:strike/>
          <w:color w:val="auto"/>
        </w:rPr>
        <w:t>)</w:t>
      </w:r>
      <w:r w:rsidRPr="00C11E84">
        <w:rPr>
          <w:color w:val="auto"/>
        </w:rPr>
        <w:t xml:space="preserve"> </w:t>
      </w:r>
      <w:r w:rsidRPr="00C11E84">
        <w:rPr>
          <w:color w:val="auto"/>
          <w:u w:val="single"/>
        </w:rPr>
        <w:t>(</w:t>
      </w:r>
      <w:r w:rsidR="00856F8E" w:rsidRPr="00C11E84">
        <w:rPr>
          <w:color w:val="auto"/>
          <w:u w:val="single"/>
        </w:rPr>
        <w:t>j</w:t>
      </w:r>
      <w:r w:rsidRPr="00C11E84">
        <w:rPr>
          <w:color w:val="auto"/>
          <w:u w:val="single"/>
        </w:rPr>
        <w:t>)</w:t>
      </w:r>
      <w:r w:rsidRPr="00C11E84">
        <w:rPr>
          <w:color w:val="auto"/>
        </w:rPr>
        <w:t xml:space="preserve"> A person under the influence of alcohol or controlled substances shall not operate a Class 1, </w:t>
      </w:r>
      <w:r w:rsidRPr="00C11E84">
        <w:rPr>
          <w:color w:val="auto"/>
          <w:u w:val="single"/>
        </w:rPr>
        <w:t>Class 2</w:t>
      </w:r>
      <w:r w:rsidRPr="00C11E84">
        <w:rPr>
          <w:color w:val="auto"/>
        </w:rPr>
        <w:t xml:space="preserve"> or Class 3 electric bicycle.</w:t>
      </w:r>
    </w:p>
    <w:p w14:paraId="6731D787" w14:textId="0F6E578C" w:rsidR="00C33014" w:rsidRPr="00C11E84" w:rsidRDefault="00C33014" w:rsidP="00D47A26">
      <w:pPr>
        <w:pStyle w:val="SectionBody"/>
        <w:widowControl/>
        <w:suppressLineNumbers/>
        <w:ind w:firstLine="0"/>
        <w:rPr>
          <w:color w:val="auto"/>
        </w:rPr>
      </w:pPr>
    </w:p>
    <w:p w14:paraId="22DA221B" w14:textId="77777777" w:rsidR="004808F3" w:rsidRPr="00C11E84" w:rsidRDefault="004808F3" w:rsidP="004808F3">
      <w:pPr>
        <w:pStyle w:val="Note"/>
        <w:rPr>
          <w:color w:val="auto"/>
        </w:rPr>
      </w:pPr>
      <w:r w:rsidRPr="00C11E84">
        <w:rPr>
          <w:color w:val="auto"/>
        </w:rPr>
        <w:t xml:space="preserve">NOTE: The purpose of this bill is to update the laws on e-bikes in West Virginia to </w:t>
      </w:r>
      <w:proofErr w:type="gramStart"/>
      <w:r w:rsidRPr="00C11E84">
        <w:rPr>
          <w:color w:val="auto"/>
        </w:rPr>
        <w:t>more closely comport to federal law</w:t>
      </w:r>
      <w:proofErr w:type="gramEnd"/>
      <w:r w:rsidRPr="00C11E84">
        <w:rPr>
          <w:color w:val="auto"/>
        </w:rPr>
        <w:t>.</w:t>
      </w:r>
    </w:p>
    <w:p w14:paraId="255B341C" w14:textId="77777777" w:rsidR="004808F3" w:rsidRPr="00C11E84" w:rsidRDefault="004808F3" w:rsidP="004808F3">
      <w:pPr>
        <w:pStyle w:val="Note"/>
        <w:rPr>
          <w:color w:val="auto"/>
        </w:rPr>
      </w:pPr>
      <w:r w:rsidRPr="00C11E84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B9750CD" w14:textId="4BCDAA41" w:rsidR="006865E9" w:rsidRPr="00C11E84" w:rsidRDefault="006865E9" w:rsidP="00D47A26">
      <w:pPr>
        <w:pStyle w:val="Note"/>
        <w:widowControl/>
        <w:rPr>
          <w:color w:val="auto"/>
        </w:rPr>
      </w:pPr>
    </w:p>
    <w:sectPr w:rsidR="006865E9" w:rsidRPr="00C11E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0060" w14:textId="77777777" w:rsidR="008442BC" w:rsidRPr="00B844FE" w:rsidRDefault="008442BC" w:rsidP="00B844FE">
      <w:r>
        <w:separator/>
      </w:r>
    </w:p>
  </w:endnote>
  <w:endnote w:type="continuationSeparator" w:id="0">
    <w:p w14:paraId="7E59BD5D" w14:textId="77777777" w:rsidR="008442BC" w:rsidRPr="00B844FE" w:rsidRDefault="008442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310C7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D0EF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95F6" w14:textId="39220978" w:rsidR="002A0269" w:rsidRDefault="00EA773C" w:rsidP="00DF199D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9A1E" w14:textId="039DE3BF" w:rsidR="00716F14" w:rsidRDefault="00716F14">
    <w:pPr>
      <w:pStyle w:val="Footer"/>
      <w:jc w:val="center"/>
    </w:pPr>
  </w:p>
  <w:p w14:paraId="3804549F" w14:textId="77777777" w:rsidR="00716F14" w:rsidRDefault="00716F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20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7961" w14:textId="59A2832B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937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1BFEB" w14:textId="77777777" w:rsidR="00716F14" w:rsidRDefault="00716F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C538A" w14:textId="77777777" w:rsidR="00716F14" w:rsidRDefault="00716F1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FEC" w14:textId="77777777" w:rsidR="004C08B8" w:rsidRPr="00A818D0" w:rsidRDefault="004C08B8" w:rsidP="00A818D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CA11" w14:textId="657347BE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52FB" w14:textId="77777777" w:rsidR="004C08B8" w:rsidRPr="00A818D0" w:rsidRDefault="004C08B8" w:rsidP="00A8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2C1" w14:textId="77777777" w:rsidR="008442BC" w:rsidRPr="00B844FE" w:rsidRDefault="008442BC" w:rsidP="00B844FE">
      <w:r>
        <w:separator/>
      </w:r>
    </w:p>
  </w:footnote>
  <w:footnote w:type="continuationSeparator" w:id="0">
    <w:p w14:paraId="05726B32" w14:textId="77777777" w:rsidR="008442BC" w:rsidRPr="00B844FE" w:rsidRDefault="008442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77C" w14:textId="77777777" w:rsidR="002A0269" w:rsidRPr="00B844FE" w:rsidRDefault="00EA773C">
    <w:pPr>
      <w:pStyle w:val="Header"/>
    </w:pPr>
    <w:sdt>
      <w:sdtPr>
        <w:id w:val="-684364211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0234" w14:textId="342207A8" w:rsidR="00E831B3" w:rsidRPr="00C33014" w:rsidRDefault="00D47A26" w:rsidP="00C33014">
    <w:pPr>
      <w:pStyle w:val="Header"/>
    </w:pPr>
    <w:r>
      <w:t>CS for HB 2062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309" w14:textId="66085814" w:rsidR="002A0269" w:rsidRPr="002A0269" w:rsidRDefault="00594B40" w:rsidP="002010BF">
    <w:pPr>
      <w:pStyle w:val="HeaderStyle"/>
    </w:pPr>
    <w:r>
      <w:tab/>
    </w:r>
    <w:r>
      <w:tab/>
    </w:r>
    <w:r w:rsidR="00C330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441F" w14:textId="1D386707" w:rsidR="00D47A26" w:rsidRPr="00D47A26" w:rsidRDefault="00D47A26" w:rsidP="00D47A26">
    <w:pPr>
      <w:pStyle w:val="Header"/>
    </w:pPr>
    <w:r>
      <w:t>CS for HB 2062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7D6" w14:textId="702A2E34" w:rsidR="00594B40" w:rsidRPr="002A0269" w:rsidRDefault="00594B40" w:rsidP="002010BF">
    <w:pPr>
      <w:pStyle w:val="HeaderStyle"/>
    </w:pPr>
    <w:proofErr w:type="spellStart"/>
    <w:r>
      <w:t>Intr</w:t>
    </w:r>
    <w:proofErr w:type="spellEnd"/>
    <w:r w:rsidR="00A3666B">
      <w:t xml:space="preserve"> </w:t>
    </w:r>
    <w:r>
      <w:t>SB</w:t>
    </w:r>
    <w:r w:rsidR="00A3666B">
      <w:t xml:space="preserve"> 671</w:t>
    </w:r>
    <w:r>
      <w:tab/>
    </w:r>
    <w:r>
      <w:tab/>
      <w:t>2023R3801S 2023R1635H</w:t>
    </w:r>
    <w:r w:rsidRPr="002A0269">
      <w:ptab w:relativeTo="margin" w:alignment="center" w:leader="none"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E21" w14:textId="77777777" w:rsidR="004C08B8" w:rsidRPr="00A818D0" w:rsidRDefault="004C08B8" w:rsidP="00A818D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A1F" w14:textId="038FFC87" w:rsidR="004C08B8" w:rsidRPr="00A818D0" w:rsidRDefault="004808F3" w:rsidP="00A818D0">
    <w:pPr>
      <w:pStyle w:val="Header"/>
    </w:pPr>
    <w:r>
      <w:t>Intr. SB</w:t>
    </w:r>
    <w:r>
      <w:tab/>
    </w:r>
    <w:r>
      <w:tab/>
      <w:t>2023R3801S 2023R1635H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3164" w14:textId="77777777" w:rsidR="004C08B8" w:rsidRPr="00A818D0" w:rsidRDefault="004C08B8" w:rsidP="00A81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1591792">
    <w:abstractNumId w:val="0"/>
  </w:num>
  <w:num w:numId="2" w16cid:durableId="3810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8"/>
    <w:rsid w:val="0000526A"/>
    <w:rsid w:val="00037BD4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050B"/>
    <w:rsid w:val="00191A28"/>
    <w:rsid w:val="001C279E"/>
    <w:rsid w:val="001D459E"/>
    <w:rsid w:val="002010BF"/>
    <w:rsid w:val="0022155B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66F70"/>
    <w:rsid w:val="004808F3"/>
    <w:rsid w:val="004B2795"/>
    <w:rsid w:val="004C08B8"/>
    <w:rsid w:val="004C13DD"/>
    <w:rsid w:val="004E3441"/>
    <w:rsid w:val="00562810"/>
    <w:rsid w:val="00594B4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16F14"/>
    <w:rsid w:val="007941E9"/>
    <w:rsid w:val="007A6217"/>
    <w:rsid w:val="007E02CF"/>
    <w:rsid w:val="007F1CF5"/>
    <w:rsid w:val="00824BC7"/>
    <w:rsid w:val="00834EDE"/>
    <w:rsid w:val="008442BC"/>
    <w:rsid w:val="00856F8E"/>
    <w:rsid w:val="008736AA"/>
    <w:rsid w:val="008D275D"/>
    <w:rsid w:val="009318F8"/>
    <w:rsid w:val="00954B98"/>
    <w:rsid w:val="00961958"/>
    <w:rsid w:val="00980327"/>
    <w:rsid w:val="009A1EF2"/>
    <w:rsid w:val="009C1EA5"/>
    <w:rsid w:val="009F1067"/>
    <w:rsid w:val="00A31E01"/>
    <w:rsid w:val="00A3666B"/>
    <w:rsid w:val="00A527AD"/>
    <w:rsid w:val="00A718CF"/>
    <w:rsid w:val="00A72E7C"/>
    <w:rsid w:val="00AC3B58"/>
    <w:rsid w:val="00AE3356"/>
    <w:rsid w:val="00AE48A0"/>
    <w:rsid w:val="00AE61BE"/>
    <w:rsid w:val="00B16D6D"/>
    <w:rsid w:val="00B16F25"/>
    <w:rsid w:val="00B24422"/>
    <w:rsid w:val="00B4316F"/>
    <w:rsid w:val="00B80C20"/>
    <w:rsid w:val="00B844FE"/>
    <w:rsid w:val="00BC562B"/>
    <w:rsid w:val="00C11E84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7A26"/>
    <w:rsid w:val="00D579FC"/>
    <w:rsid w:val="00D7428E"/>
    <w:rsid w:val="00DE526B"/>
    <w:rsid w:val="00DF199D"/>
    <w:rsid w:val="00E01542"/>
    <w:rsid w:val="00E365F1"/>
    <w:rsid w:val="00E62F48"/>
    <w:rsid w:val="00E831B3"/>
    <w:rsid w:val="00E93882"/>
    <w:rsid w:val="00EA773C"/>
    <w:rsid w:val="00EB203E"/>
    <w:rsid w:val="00EE70CB"/>
    <w:rsid w:val="00F01B45"/>
    <w:rsid w:val="00F23775"/>
    <w:rsid w:val="00F41CA2"/>
    <w:rsid w:val="00F443C0"/>
    <w:rsid w:val="00F62EFB"/>
    <w:rsid w:val="00F91535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FB5D"/>
  <w15:chartTrackingRefBased/>
  <w15:docId w15:val="{F6DF745C-EDB8-49B4-8212-A57F3AC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C08B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C08B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4C08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4C08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4C08B8"/>
    <w:rPr>
      <w:rFonts w:eastAsia="Calibri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98C55C0AB446BAE135112D792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D8F8-4B9B-4929-A3E9-8C430E015F71}"/>
      </w:docPartPr>
      <w:docPartBody>
        <w:p w:rsidR="00FB078C" w:rsidRDefault="005913DF">
          <w:pPr>
            <w:pStyle w:val="32098C55C0AB446BAE135112D7924C8E"/>
          </w:pPr>
          <w:r w:rsidRPr="00B844FE">
            <w:t>Prefix Text</w:t>
          </w:r>
        </w:p>
      </w:docPartBody>
    </w:docPart>
    <w:docPart>
      <w:docPartPr>
        <w:name w:val="5733010C9907421EB18B50283E72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221D-1CC2-4D98-910A-FA9E59C3874F}"/>
      </w:docPartPr>
      <w:docPartBody>
        <w:p w:rsidR="00FB078C" w:rsidRDefault="005913DF">
          <w:pPr>
            <w:pStyle w:val="5733010C9907421EB18B50283E72CD5F"/>
          </w:pPr>
          <w:r w:rsidRPr="00B844FE">
            <w:t>[Type here]</w:t>
          </w:r>
        </w:p>
      </w:docPartBody>
    </w:docPart>
    <w:docPart>
      <w:docPartPr>
        <w:name w:val="921BF930DAE74D999FC05DCA521A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CBEE-8895-4169-8512-9525DB2A0A60}"/>
      </w:docPartPr>
      <w:docPartBody>
        <w:p w:rsidR="00FB078C" w:rsidRDefault="005913DF">
          <w:pPr>
            <w:pStyle w:val="921BF930DAE74D999FC05DCA521A2185"/>
          </w:pPr>
          <w:r w:rsidRPr="00B844FE">
            <w:t>Number</w:t>
          </w:r>
        </w:p>
      </w:docPartBody>
    </w:docPart>
    <w:docPart>
      <w:docPartPr>
        <w:name w:val="D8CA79B7E5FF44E2AF39297B34E1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1DE2-D6F7-4379-A63A-79108B55FA7F}"/>
      </w:docPartPr>
      <w:docPartBody>
        <w:p w:rsidR="00FB078C" w:rsidRDefault="005913DF">
          <w:pPr>
            <w:pStyle w:val="D8CA79B7E5FF44E2AF39297B34E1F861"/>
          </w:pPr>
          <w:r w:rsidRPr="00B844FE">
            <w:t>Enter Sponsors Here</w:t>
          </w:r>
        </w:p>
      </w:docPartBody>
    </w:docPart>
    <w:docPart>
      <w:docPartPr>
        <w:name w:val="40D60AB5BD094BC49AE74ADF988E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F50E-BFFA-4EFB-8F7E-F9A5B28B2184}"/>
      </w:docPartPr>
      <w:docPartBody>
        <w:p w:rsidR="00FB078C" w:rsidRDefault="005913DF">
          <w:pPr>
            <w:pStyle w:val="40D60AB5BD094BC49AE74ADF988EA7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5"/>
    <w:rsid w:val="000C1278"/>
    <w:rsid w:val="005913DF"/>
    <w:rsid w:val="00B43445"/>
    <w:rsid w:val="00C168BB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98C55C0AB446BAE135112D7924C8E">
    <w:name w:val="32098C55C0AB446BAE135112D7924C8E"/>
  </w:style>
  <w:style w:type="paragraph" w:customStyle="1" w:styleId="5733010C9907421EB18B50283E72CD5F">
    <w:name w:val="5733010C9907421EB18B50283E72CD5F"/>
  </w:style>
  <w:style w:type="paragraph" w:customStyle="1" w:styleId="921BF930DAE74D999FC05DCA521A2185">
    <w:name w:val="921BF930DAE74D999FC05DCA521A2185"/>
  </w:style>
  <w:style w:type="paragraph" w:customStyle="1" w:styleId="D8CA79B7E5FF44E2AF39297B34E1F861">
    <w:name w:val="D8CA79B7E5FF44E2AF39297B34E1F8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D60AB5BD094BC49AE74ADF988EA743">
    <w:name w:val="40D60AB5BD094BC49AE74ADF988EA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6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Jocelyn Ellis</cp:lastModifiedBy>
  <cp:revision>9</cp:revision>
  <cp:lastPrinted>2023-02-14T17:03:00Z</cp:lastPrinted>
  <dcterms:created xsi:type="dcterms:W3CDTF">2023-02-15T14:21:00Z</dcterms:created>
  <dcterms:modified xsi:type="dcterms:W3CDTF">2023-02-17T20:41:00Z</dcterms:modified>
</cp:coreProperties>
</file>